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56" w:rsidRPr="0048369E" w:rsidRDefault="001D2746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4836795</wp:posOffset>
                </wp:positionV>
                <wp:extent cx="3640455" cy="802005"/>
                <wp:effectExtent l="0" t="0" r="21590" b="1778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2B4" w:rsidRDefault="001602B4" w:rsidP="001602B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ISABELLA MADRID MUÑOZ</w:t>
                            </w:r>
                          </w:p>
                          <w:p w:rsidR="001602B4" w:rsidRDefault="001602B4" w:rsidP="001602B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9ºA</w:t>
                            </w:r>
                          </w:p>
                          <w:p w:rsidR="001602B4" w:rsidRDefault="001602B4" w:rsidP="001602B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TECNOLOGÍA E INFORMÁTICA</w:t>
                            </w:r>
                          </w:p>
                          <w:p w:rsidR="001602B4" w:rsidRPr="001602B4" w:rsidRDefault="001602B4" w:rsidP="001602B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5.65pt;margin-top:380.85pt;width:286.65pt;height:63.1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">
                <v:textbox style="mso-fit-shape-to-text:t">
                  <w:txbxContent>
                    <w:p w:rsidR="001602B4" w:rsidRDefault="001602B4" w:rsidP="001602B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ISABELLA MADRID MUÑOZ</w:t>
                      </w:r>
                    </w:p>
                    <w:p w:rsidR="001602B4" w:rsidRDefault="001602B4" w:rsidP="001602B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9ºA</w:t>
                      </w:r>
                    </w:p>
                    <w:p w:rsidR="001602B4" w:rsidRDefault="001602B4" w:rsidP="001602B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TECNOLOGÍA E INFORMÁTICA</w:t>
                      </w:r>
                    </w:p>
                    <w:p w:rsidR="001602B4" w:rsidRPr="001602B4" w:rsidRDefault="001602B4" w:rsidP="001602B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1327785</wp:posOffset>
            </wp:positionV>
            <wp:extent cx="2190750" cy="1428750"/>
            <wp:effectExtent l="0" t="0" r="0" b="0"/>
            <wp:wrapNone/>
            <wp:docPr id="125" name="Imagen 2" descr="Descripción: http://master2000.net/recursos/fotos/33/lasallecampoam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://master2000.net/recursos/fotos/33/lasallecampoam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7639050</wp:posOffset>
                </wp:positionH>
                <wp:positionV relativeFrom="page">
                  <wp:posOffset>1038225</wp:posOffset>
                </wp:positionV>
                <wp:extent cx="2625090" cy="356870"/>
                <wp:effectExtent l="0" t="0" r="3810" b="0"/>
                <wp:wrapNone/>
                <wp:docPr id="2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1602B4" w:rsidRDefault="001602B4">
                            <w:pPr>
                              <w:pStyle w:val="Ttulo1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ROL DE GÉNERO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margin-left:601.5pt;margin-top:81.75pt;width:206.7pt;height:28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KXuQ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" filled="f" stroked="f">
                <v:textbox style="mso-fit-shape-to-text:t">
                  <w:txbxContent>
                    <w:p w:rsidR="001B5356" w:rsidRPr="001602B4" w:rsidRDefault="001602B4">
                      <w:pPr>
                        <w:pStyle w:val="Ttulo1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ROL DE GÉNERO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7030720</wp:posOffset>
                </wp:positionH>
                <wp:positionV relativeFrom="paragraph">
                  <wp:posOffset>4785360</wp:posOffset>
                </wp:positionV>
                <wp:extent cx="2319020" cy="963930"/>
                <wp:effectExtent l="10795" t="5715" r="13335" b="1143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2B4" w:rsidRPr="001602B4" w:rsidRDefault="001602B4" w:rsidP="001602B4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TRANSVERSALIDAD DE PESCC Y PERIÓDICO ESCOLAR.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53.6pt;margin-top:376.8pt;width:182.6pt;height:7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">
                <v:textbox>
                  <w:txbxContent>
                    <w:p w:rsidR="001602B4" w:rsidRPr="001602B4" w:rsidRDefault="001602B4" w:rsidP="001602B4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TRANSVERSALIDAD DE PESCC Y PERIÓDICO ESCOLAR.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6765290</wp:posOffset>
            </wp:positionH>
            <wp:positionV relativeFrom="paragraph">
              <wp:posOffset>3084195</wp:posOffset>
            </wp:positionV>
            <wp:extent cx="2584450" cy="1323975"/>
            <wp:effectExtent l="0" t="0" r="6350" b="9525"/>
            <wp:wrapNone/>
            <wp:docPr id="124" name="Imagen 1" descr="Descripción: https://elproyectoalegria.files.wordpress.com/2015/02/post-azul-y-rosa.jpg?w=620&amp;h=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s://elproyectoalegria.files.wordpress.com/2015/02/post-azul-y-rosa.jpg?w=620&amp;h=2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443865</wp:posOffset>
                </wp:positionH>
                <wp:positionV relativeFrom="page">
                  <wp:posOffset>6389370</wp:posOffset>
                </wp:positionV>
                <wp:extent cx="2473325" cy="577850"/>
                <wp:effectExtent l="0" t="0" r="0" b="0"/>
                <wp:wrapNone/>
                <wp:docPr id="2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Textoprincipal4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margin-left:34.95pt;margin-top:503.1pt;width:194.75pt;height:45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Textoprincipal4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3973830</wp:posOffset>
                </wp:positionH>
                <wp:positionV relativeFrom="page">
                  <wp:posOffset>5568950</wp:posOffset>
                </wp:positionV>
                <wp:extent cx="2297430" cy="237490"/>
                <wp:effectExtent l="1905" t="0" r="0" b="3810"/>
                <wp:wrapNone/>
                <wp:docPr id="2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Direccin2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0" type="#_x0000_t202" style="position:absolute;margin-left:312.9pt;margin-top:438.5pt;width:180.9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" filled="f" stroked="f" strokecolor="#c9f" strokeweight="1.5pt">
                <v:textbox style="mso-fit-shape-to-text:t">
                  <w:txbxContent>
                    <w:p w:rsidR="001B5356" w:rsidRPr="002E655D" w:rsidRDefault="001B5356">
                      <w:pPr>
                        <w:pStyle w:val="Direccin2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page">
                  <wp:posOffset>2794000</wp:posOffset>
                </wp:positionV>
                <wp:extent cx="2476500" cy="673100"/>
                <wp:effectExtent l="2540" t="3175" r="0" b="0"/>
                <wp:wrapNone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Ttulo2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margin-left:34.7pt;margin-top:220pt;width:195pt;height:53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K3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" filled="f" stroked="f">
                <v:textbox>
                  <w:txbxContent>
                    <w:p w:rsidR="001B5356" w:rsidRPr="002E655D" w:rsidRDefault="001B5356">
                      <w:pPr>
                        <w:pStyle w:val="Ttulo2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-1484630</wp:posOffset>
                </wp:positionV>
                <wp:extent cx="2255520" cy="0"/>
                <wp:effectExtent l="11430" t="12700" r="9525" b="15875"/>
                <wp:wrapNone/>
                <wp:docPr id="2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116.9pt" to="181.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" strokecolor="#9c0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7208520</wp:posOffset>
                </wp:positionH>
                <wp:positionV relativeFrom="page">
                  <wp:posOffset>1344295</wp:posOffset>
                </wp:positionV>
                <wp:extent cx="2545080" cy="404495"/>
                <wp:effectExtent l="0" t="1270" r="0" b="3810"/>
                <wp:wrapNone/>
                <wp:docPr id="2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Default="001B5356">
                            <w:pPr>
                              <w:pStyle w:val="Consign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2" type="#_x0000_t202" style="position:absolute;margin-left:567.6pt;margin-top:105.85pt;width:200.4pt;height:31.8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" filled="f" stroked="f" strokecolor="#c9f" strokeweight="1.5pt">
                <v:textbox style="mso-fit-shape-to-text:t">
                  <w:txbxContent>
                    <w:p w:rsidR="001B5356" w:rsidRDefault="001B5356">
                      <w:pPr>
                        <w:pStyle w:val="Consign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7974330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1905" t="3175" r="3810" b="2540"/>
                <wp:wrapNone/>
                <wp:docPr id="1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627.9pt;margin-top:111.1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" fillcolor="#fc6" stroked="f" strokecolor="#c9f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8420100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0" t="3175" r="0" b="2540"/>
                <wp:wrapNone/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663pt;margin-top:111.1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" fillcolor="#9cf" stroked="f" strokecolor="#c9f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3810" t="3175" r="1905" b="2540"/>
                <wp:wrapNone/>
                <wp:docPr id="1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592.8pt;margin-top:111.1pt;width:10.8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" fillcolor="#9c0" stroked="f" strokecolor="#c9f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-3702050</wp:posOffset>
                </wp:positionV>
                <wp:extent cx="2255520" cy="0"/>
                <wp:effectExtent l="11430" t="14605" r="9525" b="13970"/>
                <wp:wrapNone/>
                <wp:docPr id="1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291.5pt" to="181.5pt,-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" strokecolor="#9c0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3597275</wp:posOffset>
                </wp:positionV>
                <wp:extent cx="2362200" cy="800100"/>
                <wp:effectExtent l="0" t="0" r="2540" b="3175"/>
                <wp:wrapNone/>
                <wp:docPr id="1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Default="001B5356">
                            <w:pPr>
                              <w:pStyle w:val="Textoindependiente"/>
                              <w:pBdr>
                                <w:top w:val="single" w:sz="18" w:space="1" w:color="99CC00"/>
                              </w:pBdr>
                              <w:jc w:val="center"/>
                            </w:pPr>
                          </w:p>
                          <w:p w:rsidR="001B5356" w:rsidRDefault="001B5356">
                            <w:pPr>
                              <w:pStyle w:val="Textoindependiente"/>
                              <w:pBdr>
                                <w:bottom w:val="single" w:sz="18" w:space="1" w:color="99CC00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3" type="#_x0000_t202" style="position:absolute;margin-left:40.3pt;margin-top:283.25pt;width:186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" filled="f" stroked="f" strokecolor="#c9f" strokeweight="1.5pt">
                <v:textbox style="mso-fit-shape-to-text:t">
                  <w:txbxContent>
                    <w:p w:rsidR="001B5356" w:rsidRDefault="001B5356">
                      <w:pPr>
                        <w:pStyle w:val="Textoindependiente"/>
                        <w:pBdr>
                          <w:top w:val="single" w:sz="18" w:space="1" w:color="99CC00"/>
                        </w:pBdr>
                        <w:jc w:val="center"/>
                      </w:pPr>
                    </w:p>
                    <w:p w:rsidR="001B5356" w:rsidRDefault="001B5356">
                      <w:pPr>
                        <w:pStyle w:val="Textoindependiente"/>
                        <w:pBdr>
                          <w:bottom w:val="single" w:sz="18" w:space="1" w:color="99CC00"/>
                        </w:pBd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356" w:rsidRPr="0048369E">
        <w:rPr>
          <w:lang w:val="es-ES"/>
        </w:rPr>
        <w:br w:type="page"/>
      </w: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7138035</wp:posOffset>
                </wp:positionH>
                <wp:positionV relativeFrom="page">
                  <wp:posOffset>842010</wp:posOffset>
                </wp:positionV>
                <wp:extent cx="2575560" cy="4408805"/>
                <wp:effectExtent l="3810" t="3810" r="1905" b="0"/>
                <wp:wrapNone/>
                <wp:docPr id="1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40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rStyle w:val="Resaltarcarcterdecarcterdetexto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4" type="#_x0000_t202" style="position:absolute;margin-left:562.05pt;margin-top:66.3pt;width:202.8pt;height:34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" filled="f" stroked="f" strokecolor="#c9f" strokeweight="1.5pt">
                <v:textbox>
                  <w:txbxContent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rStyle w:val="Resaltarcarcterdecarcterdetexto"/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ge">
                  <wp:posOffset>1253490</wp:posOffset>
                </wp:positionV>
                <wp:extent cx="2872740" cy="4165600"/>
                <wp:effectExtent l="0" t="0" r="0" b="635"/>
                <wp:wrapNone/>
                <wp:docPr id="1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4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Textoindependiente2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5" type="#_x0000_t202" style="position:absolute;margin-left:285.6pt;margin-top:98.7pt;width:226.2pt;height:32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Textoindependiente2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808355</wp:posOffset>
                </wp:positionV>
                <wp:extent cx="2377440" cy="6495415"/>
                <wp:effectExtent l="1905" t="0" r="1905" b="1905"/>
                <wp:wrapNone/>
                <wp:docPr id="1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49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B4" w:rsidRDefault="001602B4" w:rsidP="001602B4">
                            <w:pPr>
                              <w:pStyle w:val="Ttulo3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rol de género.</w:t>
                            </w:r>
                          </w:p>
                          <w:p w:rsidR="001602B4" w:rsidRDefault="001D2746" w:rsidP="001602B4">
                            <w:pPr>
                              <w:pStyle w:val="Textoindependiente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1D2746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  <w:lang w:val="es-ES_tradnl"/>
                              </w:rPr>
                              <w:t>¿QUÉ SON?</w:t>
                            </w:r>
                          </w:p>
                          <w:p w:rsidR="001D2746" w:rsidRDefault="001D2746" w:rsidP="001D2746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1D2746">
                              <w:rPr>
                                <w:color w:val="333333"/>
                                <w:sz w:val="32"/>
                                <w:szCs w:val="32"/>
                              </w:rPr>
                              <w:t>Los roles determinan acciones y comprenden las expectativas y normas que una sociedad establece sobre como debe actuar y sentir una persona en función de que sea mujer o hombre, prefigurando, así, una posición en la estructura social y representando unas funciones que se atribuyen y que son asumidas diferencialmente por mujeres y hombres.</w:t>
                            </w:r>
                          </w:p>
                          <w:p w:rsidR="001D2746" w:rsidRDefault="001D2746" w:rsidP="001D2746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color w:val="3333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0750" cy="1457325"/>
                                  <wp:effectExtent l="0" t="0" r="0" b="9525"/>
                                  <wp:docPr id="26" name="Imagen 3" descr="Descripción: Resultado de imagen para rol de gene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 descr="Descripción: Resultado de imagen para rol de gen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2746" w:rsidRPr="001D2746" w:rsidRDefault="001D2746" w:rsidP="001D2746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color w:val="333333"/>
                                <w:sz w:val="32"/>
                                <w:szCs w:val="32"/>
                              </w:rPr>
                            </w:pPr>
                          </w:p>
                          <w:p w:rsidR="001D2746" w:rsidRPr="001D2746" w:rsidRDefault="001D2746" w:rsidP="001D2746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1B5356" w:rsidRPr="002E655D" w:rsidRDefault="001B5356" w:rsidP="001602B4">
                            <w:pPr>
                              <w:pStyle w:val="Ttulo3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6" type="#_x0000_t202" style="position:absolute;margin-left:42.9pt;margin-top:63.65pt;width:187.2pt;height:511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" filled="f" stroked="f" strokecolor="#c9f" strokeweight="1.5pt">
                <v:textbox>
                  <w:txbxContent>
                    <w:p w:rsidR="001602B4" w:rsidRDefault="001602B4" w:rsidP="001602B4">
                      <w:pPr>
                        <w:pStyle w:val="Ttulo3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rol de género.</w:t>
                      </w:r>
                    </w:p>
                    <w:p w:rsidR="001602B4" w:rsidRDefault="001D2746" w:rsidP="001602B4">
                      <w:pPr>
                        <w:pStyle w:val="Textoindependiente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  <w:lang w:val="es-ES_tradnl"/>
                        </w:rPr>
                      </w:pPr>
                      <w:r w:rsidRPr="001D2746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  <w:lang w:val="es-ES_tradnl"/>
                        </w:rPr>
                        <w:t>¿QUÉ SON?</w:t>
                      </w:r>
                    </w:p>
                    <w:p w:rsidR="001D2746" w:rsidRDefault="001D2746" w:rsidP="001D2746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color w:val="333333"/>
                          <w:sz w:val="32"/>
                          <w:szCs w:val="32"/>
                        </w:rPr>
                      </w:pPr>
                      <w:r w:rsidRPr="001D2746">
                        <w:rPr>
                          <w:color w:val="333333"/>
                          <w:sz w:val="32"/>
                          <w:szCs w:val="32"/>
                        </w:rPr>
                        <w:t>Los roles determinan acciones y comprenden las expectativas y normas que una sociedad establece sobre como debe actuar y sentir una persona en función de que sea mujer o hombre, prefigurando, así, una posición en la estructura social y representando unas funciones que se atribuyen y que son asumidas diferencialmente por mujeres y hombres.</w:t>
                      </w:r>
                    </w:p>
                    <w:p w:rsidR="001D2746" w:rsidRDefault="001D2746" w:rsidP="001D2746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color w:val="333333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90750" cy="1457325"/>
                            <wp:effectExtent l="0" t="0" r="0" b="9525"/>
                            <wp:docPr id="26" name="Imagen 3" descr="Descripción: Resultado de imagen para rol de gene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 descr="Descripción: Resultado de imagen para rol de gen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2746" w:rsidRPr="001D2746" w:rsidRDefault="001D2746" w:rsidP="001D2746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color w:val="333333"/>
                          <w:sz w:val="32"/>
                          <w:szCs w:val="32"/>
                        </w:rPr>
                      </w:pPr>
                    </w:p>
                    <w:p w:rsidR="001D2746" w:rsidRPr="001D2746" w:rsidRDefault="001D2746" w:rsidP="001D2746">
                      <w:pPr>
                        <w:rPr>
                          <w:lang w:val="es-CO"/>
                        </w:rPr>
                      </w:pPr>
                    </w:p>
                    <w:p w:rsidR="001B5356" w:rsidRPr="002E655D" w:rsidRDefault="001B5356" w:rsidP="001602B4">
                      <w:pPr>
                        <w:pStyle w:val="Ttulo3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-1892935</wp:posOffset>
                </wp:positionV>
                <wp:extent cx="2674620" cy="1034415"/>
                <wp:effectExtent l="3810" t="4445" r="0" b="0"/>
                <wp:wrapNone/>
                <wp:docPr id="1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Resaltarcarcterdetexto"/>
                              <w:ind w:left="0" w:right="0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Si desea obtener información sobre vacantes o desea enviar su Curriculum Vitae, visite nuestro sitio Web en: www.edit_donleopoldo.com.es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7" type="#_x0000_t202" style="position:absolute;margin-left:514.8pt;margin-top:-149.05pt;width:210.6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Resaltarcarcterdetexto"/>
                        <w:ind w:left="0" w:right="0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Si desea obtener información sobre vacantes o desea enviar su Curriculum Vitae, visite nuestro sitio Web en: www.edit_donleopoldo.com.es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0" t="2540" r="0" b="3175"/>
                <wp:wrapNone/>
                <wp:docPr id="1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390pt;margin-top:-530.2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" fillcolor="#9cf" stroked="f" strokecolor="#c9f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5440680</wp:posOffset>
                </wp:positionV>
                <wp:extent cx="3070860" cy="1034415"/>
                <wp:effectExtent l="0" t="1905" r="0" b="1905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Resaltarcarcterdetexto"/>
                              <w:pBdr>
                                <w:right w:val="single" w:sz="6" w:space="8" w:color="FFFFFF"/>
                              </w:pBdr>
                              <w:ind w:left="0" w:right="0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8" type="#_x0000_t202" style="position:absolute;margin-left:545.7pt;margin-top:428.4pt;width:241.8pt;height:81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Resaltarcarcterdetexto"/>
                        <w:pBdr>
                          <w:right w:val="single" w:sz="6" w:space="8" w:color="FFFFFF"/>
                        </w:pBdr>
                        <w:ind w:left="0" w:right="0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0" t="3810" r="0" b="1905"/>
                <wp:wrapNone/>
                <wp:docPr id="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383.1pt;margin-top:15.9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" fillcolor="#9cf" stroked="f" strokecolor="#c9f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1905" t="3810" r="3810" b="1905"/>
                <wp:wrapNone/>
                <wp:docPr id="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312.9pt;margin-top:15.9pt;width:10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" fillcolor="#9c0" stroked="f" strokecolor="#c9f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0" t="3810" r="0" b="1905"/>
                <wp:wrapNone/>
                <wp:docPr id="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348pt;margin-top:15.9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" fillcolor="#fc6" stroked="f" strokecolor="#c9f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3810" t="2540" r="1905" b="3175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319.8pt;margin-top:-530.2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" fillcolor="#9c0" stroked="f" strokecolor="#c9f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1905" t="2540" r="3810" b="3175"/>
                <wp:wrapNone/>
                <wp:docPr id="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354.9pt;margin-top:-530.2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" fillcolor="#fc6" stroked="f" strokecolor="#c9f" strokeweight="1.5pt"/>
            </w:pict>
          </mc:Fallback>
        </mc:AlternateContent>
      </w:r>
    </w:p>
    <w:sectPr w:rsidR="001B5356" w:rsidRPr="0048369E" w:rsidSect="001B5356">
      <w:pgSz w:w="16839" w:h="11907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0ACB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F4A18"/>
    <w:multiLevelType w:val="hybridMultilevel"/>
    <w:tmpl w:val="9ADA4D92"/>
    <w:lvl w:ilvl="0" w:tplc="77AA523C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106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B4"/>
    <w:rsid w:val="00060CFF"/>
    <w:rsid w:val="001602B4"/>
    <w:rsid w:val="001B5356"/>
    <w:rsid w:val="001D2746"/>
    <w:rsid w:val="002E655D"/>
    <w:rsid w:val="0043015D"/>
    <w:rsid w:val="0048369E"/>
    <w:rsid w:val="00647768"/>
    <w:rsid w:val="00F0790F"/>
    <w:rsid w:val="00F6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Textoindependiente"/>
    <w:link w:val="Ttulo1Car"/>
    <w:qFormat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  <w:lang w:val="en-US" w:eastAsia="en-US"/>
    </w:rPr>
  </w:style>
  <w:style w:type="paragraph" w:styleId="Ttulo2">
    <w:name w:val="heading 2"/>
    <w:next w:val="Textoindependiente"/>
    <w:link w:val="Ttulo2Car"/>
    <w:qFormat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  <w:lang w:val="en-US" w:eastAsia="en-US"/>
    </w:rPr>
  </w:style>
  <w:style w:type="paragraph" w:styleId="Ttulo3">
    <w:name w:val="heading 3"/>
    <w:next w:val="Textoindependiente"/>
    <w:link w:val="Ttulo3Car"/>
    <w:qFormat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  <w:lang w:val="en-US" w:eastAsia="en-US"/>
    </w:rPr>
  </w:style>
  <w:style w:type="paragraph" w:styleId="Ttulo4">
    <w:name w:val="heading 4"/>
    <w:next w:val="Normal"/>
    <w:link w:val="Ttulo4Car"/>
    <w:qFormat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next w:val="Normal"/>
    <w:link w:val="TextoindependienteCar"/>
    <w:pPr>
      <w:spacing w:after="240" w:line="240" w:lineRule="atLeast"/>
    </w:pPr>
    <w:rPr>
      <w:rFonts w:ascii="Arial" w:hAnsi="Arial" w:cs="Arial"/>
      <w:spacing w:val="-5"/>
      <w:sz w:val="22"/>
      <w:szCs w:val="22"/>
      <w:lang w:val="en-US" w:eastAsia="en-US"/>
    </w:rPr>
  </w:style>
  <w:style w:type="character" w:customStyle="1" w:styleId="Ttulo1Car">
    <w:name w:val="Título 1 Car"/>
    <w:link w:val="Ttulo1"/>
  </w:style>
  <w:style w:type="character" w:customStyle="1" w:styleId="Ttulo2Car">
    <w:name w:val="Título 2 Car"/>
    <w:link w:val="Ttulo2"/>
  </w:style>
  <w:style w:type="character" w:customStyle="1" w:styleId="Ttulo3Car">
    <w:name w:val="Título 3 Car"/>
    <w:link w:val="Ttulo3"/>
  </w:style>
  <w:style w:type="character" w:customStyle="1" w:styleId="Ttulo4Car">
    <w:name w:val="Título 4 Car"/>
    <w:link w:val="Ttulo4"/>
  </w:style>
  <w:style w:type="paragraph" w:styleId="Listaconvietas">
    <w:name w:val="List Bullet"/>
    <w:basedOn w:val="Normal"/>
    <w:autoRedefine/>
    <w:pPr>
      <w:keepLines/>
      <w:numPr>
        <w:numId w:val="3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after="120" w:line="200" w:lineRule="atLeast"/>
      <w:ind w:right="245"/>
    </w:pPr>
    <w:rPr>
      <w:rFonts w:ascii="Trebuchet MS" w:hAnsi="Trebuchet MS" w:cs="Trebuchet MS"/>
      <w:iCs/>
      <w:spacing w:val="-5"/>
      <w:sz w:val="22"/>
      <w:szCs w:val="22"/>
    </w:rPr>
  </w:style>
  <w:style w:type="character" w:customStyle="1" w:styleId="TextoindependienteCar">
    <w:name w:val="Texto independiente Car"/>
    <w:link w:val="Textoindependiente"/>
  </w:style>
  <w:style w:type="paragraph" w:styleId="Textoindependiente2">
    <w:name w:val="Body Text 2"/>
    <w:basedOn w:val="Normal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Consigna">
    <w:name w:val="Consigna"/>
    <w:basedOn w:val="Textoindependiente"/>
    <w:pPr>
      <w:jc w:val="center"/>
    </w:pPr>
    <w:rPr>
      <w:lang w:bidi="en-US"/>
    </w:rPr>
  </w:style>
  <w:style w:type="paragraph" w:customStyle="1" w:styleId="Direccin2">
    <w:name w:val="Dirección 2"/>
    <w:basedOn w:val="Normal"/>
    <w:pPr>
      <w:keepLines/>
      <w:jc w:val="center"/>
    </w:pPr>
    <w:rPr>
      <w:rFonts w:ascii="Arial" w:hAnsi="Arial" w:cs="Arial"/>
      <w:sz w:val="20"/>
      <w:szCs w:val="20"/>
      <w:lang w:bidi="en-US"/>
    </w:rPr>
  </w:style>
  <w:style w:type="character" w:customStyle="1" w:styleId="HighlightTextCharChar">
    <w:name w:val="Highlight Text Char Char"/>
    <w:link w:val="Resaltarcarcterdetexto"/>
  </w:style>
  <w:style w:type="paragraph" w:customStyle="1" w:styleId="Resaltarcarcterdetexto">
    <w:name w:val="Resaltar carácter de texto"/>
    <w:next w:val="Textoindependiente"/>
    <w:link w:val="HighlightTextCharChar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val="en-US" w:eastAsia="en-US" w:bidi="en-US"/>
    </w:rPr>
  </w:style>
  <w:style w:type="paragraph" w:customStyle="1" w:styleId="Textoprincipal1">
    <w:name w:val="Texto principal 1"/>
    <w:basedOn w:val="Textoindependiente"/>
    <w:pPr>
      <w:spacing w:after="0"/>
    </w:pPr>
    <w:rPr>
      <w:i/>
      <w:lang w:bidi="en-US"/>
    </w:rPr>
  </w:style>
  <w:style w:type="paragraph" w:customStyle="1" w:styleId="Direccin1">
    <w:name w:val="Dirección 1"/>
    <w:pPr>
      <w:jc w:val="center"/>
    </w:pPr>
    <w:rPr>
      <w:rFonts w:ascii="Trebuchet MS" w:hAnsi="Trebuchet MS" w:cs="Trebuchet MS"/>
      <w:bCs/>
      <w:color w:val="99CC00"/>
      <w:sz w:val="24"/>
      <w:szCs w:val="24"/>
      <w:lang w:val="en-US" w:eastAsia="en-US" w:bidi="en-US"/>
    </w:rPr>
  </w:style>
  <w:style w:type="character" w:customStyle="1" w:styleId="Carcterdettulo2">
    <w:name w:val="Carácter de título 2"/>
    <w:rPr>
      <w:rFonts w:ascii="Arial" w:hAnsi="Arial" w:cs="Arial" w:hint="default"/>
      <w:b/>
      <w:bCs w:val="0"/>
      <w:color w:val="99CC00"/>
      <w:spacing w:val="20"/>
      <w:sz w:val="24"/>
      <w:szCs w:val="24"/>
      <w:lang w:val="en-US" w:eastAsia="en-US" w:bidi="en-US"/>
    </w:rPr>
  </w:style>
  <w:style w:type="character" w:customStyle="1" w:styleId="Carcterdettulo1">
    <w:name w:val="Carácter de título 1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en-US" w:eastAsia="en-US" w:bidi="en-US"/>
    </w:rPr>
  </w:style>
  <w:style w:type="paragraph" w:customStyle="1" w:styleId="HighlightTextChar">
    <w:name w:val="Highlight Text Char"/>
    <w:link w:val="Resaltarcarcterdecarcterdetexto"/>
    <w:rPr>
      <w:lang w:val="en-US" w:eastAsia="en-US"/>
    </w:rPr>
  </w:style>
  <w:style w:type="character" w:customStyle="1" w:styleId="Resaltarcarcterdecarcterdetexto">
    <w:name w:val="Resaltar carácter de carácter de texto"/>
    <w:link w:val="HighlightTextChar"/>
    <w:rPr>
      <w:rFonts w:ascii="Trebuchet MS" w:hAnsi="Trebuchet MS" w:cs="Trebuchet MS" w:hint="default"/>
      <w:color w:val="000080"/>
      <w:sz w:val="22"/>
      <w:szCs w:val="22"/>
      <w:lang w:val="en-US" w:eastAsia="en-US" w:bidi="en-US"/>
    </w:rPr>
  </w:style>
  <w:style w:type="character" w:customStyle="1" w:styleId="TextoCarcter1">
    <w:name w:val="Texto Carácter1"/>
    <w:rPr>
      <w:rFonts w:ascii="Arial" w:hAnsi="Arial" w:cs="Arial" w:hint="default"/>
      <w:spacing w:val="-5"/>
      <w:sz w:val="22"/>
      <w:szCs w:val="22"/>
      <w:lang w:val="en-US" w:eastAsia="en-US" w:bidi="en-US"/>
    </w:rPr>
  </w:style>
  <w:style w:type="character" w:customStyle="1" w:styleId="Ttulo4Carcter1">
    <w:name w:val="Título 4 Carácter1"/>
    <w:rPr>
      <w:rFonts w:ascii="Arial" w:hAnsi="Arial" w:cs="Arial" w:hint="default"/>
      <w:caps/>
      <w:color w:val="339966"/>
      <w:spacing w:val="-5"/>
      <w:sz w:val="22"/>
      <w:szCs w:val="32"/>
      <w:lang w:val="en-US" w:eastAsia="en-US" w:bidi="en-US"/>
    </w:rPr>
  </w:style>
  <w:style w:type="character" w:customStyle="1" w:styleId="Ttulo3Carcter1">
    <w:name w:val="Título 3 Carácter1"/>
    <w:rPr>
      <w:rFonts w:ascii="Trebuchet MS" w:hAnsi="Trebuchet MS" w:cs="Trebuchet MS" w:hint="default"/>
      <w:b/>
      <w:bCs w:val="0"/>
      <w:caps/>
      <w:color w:val="99CC00"/>
      <w:sz w:val="28"/>
      <w:szCs w:val="52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4">
    <w:name w:val="Texto principal 4"/>
    <w:basedOn w:val="Textoprincipal1"/>
    <w:pPr>
      <w:jc w:val="center"/>
    </w:pPr>
  </w:style>
  <w:style w:type="paragraph" w:styleId="Textodeglobo">
    <w:name w:val="Balloon Text"/>
    <w:basedOn w:val="Normal"/>
    <w:semiHidden/>
    <w:rsid w:val="00060C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2746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uiPriority w:val="22"/>
    <w:qFormat/>
    <w:rsid w:val="001D27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Textoindependiente"/>
    <w:link w:val="Ttulo1Car"/>
    <w:qFormat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  <w:lang w:val="en-US" w:eastAsia="en-US"/>
    </w:rPr>
  </w:style>
  <w:style w:type="paragraph" w:styleId="Ttulo2">
    <w:name w:val="heading 2"/>
    <w:next w:val="Textoindependiente"/>
    <w:link w:val="Ttulo2Car"/>
    <w:qFormat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  <w:lang w:val="en-US" w:eastAsia="en-US"/>
    </w:rPr>
  </w:style>
  <w:style w:type="paragraph" w:styleId="Ttulo3">
    <w:name w:val="heading 3"/>
    <w:next w:val="Textoindependiente"/>
    <w:link w:val="Ttulo3Car"/>
    <w:qFormat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  <w:lang w:val="en-US" w:eastAsia="en-US"/>
    </w:rPr>
  </w:style>
  <w:style w:type="paragraph" w:styleId="Ttulo4">
    <w:name w:val="heading 4"/>
    <w:next w:val="Normal"/>
    <w:link w:val="Ttulo4Car"/>
    <w:qFormat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next w:val="Normal"/>
    <w:link w:val="TextoindependienteCar"/>
    <w:pPr>
      <w:spacing w:after="240" w:line="240" w:lineRule="atLeast"/>
    </w:pPr>
    <w:rPr>
      <w:rFonts w:ascii="Arial" w:hAnsi="Arial" w:cs="Arial"/>
      <w:spacing w:val="-5"/>
      <w:sz w:val="22"/>
      <w:szCs w:val="22"/>
      <w:lang w:val="en-US" w:eastAsia="en-US"/>
    </w:rPr>
  </w:style>
  <w:style w:type="character" w:customStyle="1" w:styleId="Ttulo1Car">
    <w:name w:val="Título 1 Car"/>
    <w:link w:val="Ttulo1"/>
  </w:style>
  <w:style w:type="character" w:customStyle="1" w:styleId="Ttulo2Car">
    <w:name w:val="Título 2 Car"/>
    <w:link w:val="Ttulo2"/>
  </w:style>
  <w:style w:type="character" w:customStyle="1" w:styleId="Ttulo3Car">
    <w:name w:val="Título 3 Car"/>
    <w:link w:val="Ttulo3"/>
  </w:style>
  <w:style w:type="character" w:customStyle="1" w:styleId="Ttulo4Car">
    <w:name w:val="Título 4 Car"/>
    <w:link w:val="Ttulo4"/>
  </w:style>
  <w:style w:type="paragraph" w:styleId="Listaconvietas">
    <w:name w:val="List Bullet"/>
    <w:basedOn w:val="Normal"/>
    <w:autoRedefine/>
    <w:pPr>
      <w:keepLines/>
      <w:numPr>
        <w:numId w:val="3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after="120" w:line="200" w:lineRule="atLeast"/>
      <w:ind w:right="245"/>
    </w:pPr>
    <w:rPr>
      <w:rFonts w:ascii="Trebuchet MS" w:hAnsi="Trebuchet MS" w:cs="Trebuchet MS"/>
      <w:iCs/>
      <w:spacing w:val="-5"/>
      <w:sz w:val="22"/>
      <w:szCs w:val="22"/>
    </w:rPr>
  </w:style>
  <w:style w:type="character" w:customStyle="1" w:styleId="TextoindependienteCar">
    <w:name w:val="Texto independiente Car"/>
    <w:link w:val="Textoindependiente"/>
  </w:style>
  <w:style w:type="paragraph" w:styleId="Textoindependiente2">
    <w:name w:val="Body Text 2"/>
    <w:basedOn w:val="Normal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Consigna">
    <w:name w:val="Consigna"/>
    <w:basedOn w:val="Textoindependiente"/>
    <w:pPr>
      <w:jc w:val="center"/>
    </w:pPr>
    <w:rPr>
      <w:lang w:bidi="en-US"/>
    </w:rPr>
  </w:style>
  <w:style w:type="paragraph" w:customStyle="1" w:styleId="Direccin2">
    <w:name w:val="Dirección 2"/>
    <w:basedOn w:val="Normal"/>
    <w:pPr>
      <w:keepLines/>
      <w:jc w:val="center"/>
    </w:pPr>
    <w:rPr>
      <w:rFonts w:ascii="Arial" w:hAnsi="Arial" w:cs="Arial"/>
      <w:sz w:val="20"/>
      <w:szCs w:val="20"/>
      <w:lang w:bidi="en-US"/>
    </w:rPr>
  </w:style>
  <w:style w:type="character" w:customStyle="1" w:styleId="HighlightTextCharChar">
    <w:name w:val="Highlight Text Char Char"/>
    <w:link w:val="Resaltarcarcterdetexto"/>
  </w:style>
  <w:style w:type="paragraph" w:customStyle="1" w:styleId="Resaltarcarcterdetexto">
    <w:name w:val="Resaltar carácter de texto"/>
    <w:next w:val="Textoindependiente"/>
    <w:link w:val="HighlightTextCharChar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val="en-US" w:eastAsia="en-US" w:bidi="en-US"/>
    </w:rPr>
  </w:style>
  <w:style w:type="paragraph" w:customStyle="1" w:styleId="Textoprincipal1">
    <w:name w:val="Texto principal 1"/>
    <w:basedOn w:val="Textoindependiente"/>
    <w:pPr>
      <w:spacing w:after="0"/>
    </w:pPr>
    <w:rPr>
      <w:i/>
      <w:lang w:bidi="en-US"/>
    </w:rPr>
  </w:style>
  <w:style w:type="paragraph" w:customStyle="1" w:styleId="Direccin1">
    <w:name w:val="Dirección 1"/>
    <w:pPr>
      <w:jc w:val="center"/>
    </w:pPr>
    <w:rPr>
      <w:rFonts w:ascii="Trebuchet MS" w:hAnsi="Trebuchet MS" w:cs="Trebuchet MS"/>
      <w:bCs/>
      <w:color w:val="99CC00"/>
      <w:sz w:val="24"/>
      <w:szCs w:val="24"/>
      <w:lang w:val="en-US" w:eastAsia="en-US" w:bidi="en-US"/>
    </w:rPr>
  </w:style>
  <w:style w:type="character" w:customStyle="1" w:styleId="Carcterdettulo2">
    <w:name w:val="Carácter de título 2"/>
    <w:rPr>
      <w:rFonts w:ascii="Arial" w:hAnsi="Arial" w:cs="Arial" w:hint="default"/>
      <w:b/>
      <w:bCs w:val="0"/>
      <w:color w:val="99CC00"/>
      <w:spacing w:val="20"/>
      <w:sz w:val="24"/>
      <w:szCs w:val="24"/>
      <w:lang w:val="en-US" w:eastAsia="en-US" w:bidi="en-US"/>
    </w:rPr>
  </w:style>
  <w:style w:type="character" w:customStyle="1" w:styleId="Carcterdettulo1">
    <w:name w:val="Carácter de título 1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en-US" w:eastAsia="en-US" w:bidi="en-US"/>
    </w:rPr>
  </w:style>
  <w:style w:type="paragraph" w:customStyle="1" w:styleId="HighlightTextChar">
    <w:name w:val="Highlight Text Char"/>
    <w:link w:val="Resaltarcarcterdecarcterdetexto"/>
    <w:rPr>
      <w:lang w:val="en-US" w:eastAsia="en-US"/>
    </w:rPr>
  </w:style>
  <w:style w:type="character" w:customStyle="1" w:styleId="Resaltarcarcterdecarcterdetexto">
    <w:name w:val="Resaltar carácter de carácter de texto"/>
    <w:link w:val="HighlightTextChar"/>
    <w:rPr>
      <w:rFonts w:ascii="Trebuchet MS" w:hAnsi="Trebuchet MS" w:cs="Trebuchet MS" w:hint="default"/>
      <w:color w:val="000080"/>
      <w:sz w:val="22"/>
      <w:szCs w:val="22"/>
      <w:lang w:val="en-US" w:eastAsia="en-US" w:bidi="en-US"/>
    </w:rPr>
  </w:style>
  <w:style w:type="character" w:customStyle="1" w:styleId="TextoCarcter1">
    <w:name w:val="Texto Carácter1"/>
    <w:rPr>
      <w:rFonts w:ascii="Arial" w:hAnsi="Arial" w:cs="Arial" w:hint="default"/>
      <w:spacing w:val="-5"/>
      <w:sz w:val="22"/>
      <w:szCs w:val="22"/>
      <w:lang w:val="en-US" w:eastAsia="en-US" w:bidi="en-US"/>
    </w:rPr>
  </w:style>
  <w:style w:type="character" w:customStyle="1" w:styleId="Ttulo4Carcter1">
    <w:name w:val="Título 4 Carácter1"/>
    <w:rPr>
      <w:rFonts w:ascii="Arial" w:hAnsi="Arial" w:cs="Arial" w:hint="default"/>
      <w:caps/>
      <w:color w:val="339966"/>
      <w:spacing w:val="-5"/>
      <w:sz w:val="22"/>
      <w:szCs w:val="32"/>
      <w:lang w:val="en-US" w:eastAsia="en-US" w:bidi="en-US"/>
    </w:rPr>
  </w:style>
  <w:style w:type="character" w:customStyle="1" w:styleId="Ttulo3Carcter1">
    <w:name w:val="Título 3 Carácter1"/>
    <w:rPr>
      <w:rFonts w:ascii="Trebuchet MS" w:hAnsi="Trebuchet MS" w:cs="Trebuchet MS" w:hint="default"/>
      <w:b/>
      <w:bCs w:val="0"/>
      <w:caps/>
      <w:color w:val="99CC00"/>
      <w:sz w:val="28"/>
      <w:szCs w:val="52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4">
    <w:name w:val="Texto principal 4"/>
    <w:basedOn w:val="Textoprincipal1"/>
    <w:pPr>
      <w:jc w:val="center"/>
    </w:pPr>
  </w:style>
  <w:style w:type="paragraph" w:styleId="Textodeglobo">
    <w:name w:val="Balloon Text"/>
    <w:basedOn w:val="Normal"/>
    <w:semiHidden/>
    <w:rsid w:val="00060C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2746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uiPriority w:val="22"/>
    <w:qFormat/>
    <w:rsid w:val="001D2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Plantillas\Rec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1875-B7A3-4D7C-B897-8A7180A93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4FCC7-4D4D-4831-A8BB-8BDACA89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RecBrochure</Template>
  <TotalTime>14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1</cp:revision>
  <cp:lastPrinted>2002-04-11T20:32:00Z</cp:lastPrinted>
  <dcterms:created xsi:type="dcterms:W3CDTF">2015-10-07T17:02:00Z</dcterms:created>
  <dcterms:modified xsi:type="dcterms:W3CDTF">2015-10-07T17:16:00Z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TC060888483082</vt:lpwstr>
  </property>
</Properties>
</file>